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BD1" w14:textId="502BFC34" w:rsidR="00A672B5" w:rsidRDefault="0078102C" w:rsidP="00A672B5">
      <w:pPr>
        <w:pStyle w:val="KeinLeerraum"/>
        <w:rPr>
          <w:rFonts w:ascii="Arial Narrow" w:hAnsi="Arial Narrow" w:cs="Calibri"/>
          <w:noProof/>
          <w:sz w:val="24"/>
        </w:rPr>
      </w:pPr>
      <w:r>
        <w:rPr>
          <w:rFonts w:ascii="Arial Narrow" w:hAnsi="Arial Narrow" w:cs="Calibri"/>
          <w:noProof/>
          <w:sz w:val="24"/>
        </w:rPr>
        <w:t xml:space="preserve">Adresse von Mandant </w:t>
      </w:r>
    </w:p>
    <w:p w14:paraId="388AB1CB" w14:textId="77777777" w:rsidR="0078102C" w:rsidRPr="003A6D9D" w:rsidRDefault="0078102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6C0C03B8" w14:textId="23F798AA" w:rsidR="001750EC" w:rsidRPr="003A6D9D" w:rsidRDefault="001750E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6CA87E1B" w14:textId="16FAD589" w:rsidR="001750EC" w:rsidRPr="003A6D9D" w:rsidRDefault="001750E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2FDEA8D6" w14:textId="0BFFD8D6" w:rsidR="001750EC" w:rsidRPr="003A6D9D" w:rsidRDefault="001750E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712E3AF8" w14:textId="159922E6" w:rsidR="001750EC" w:rsidRPr="003A6D9D" w:rsidRDefault="001750E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2EDC8D20" w14:textId="77777777" w:rsidR="001750EC" w:rsidRPr="003A6D9D" w:rsidRDefault="001750EC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32AAE1B3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proofErr w:type="spellStart"/>
      <w:r w:rsidRPr="003A6D9D">
        <w:rPr>
          <w:rFonts w:ascii="Arial Narrow" w:hAnsi="Arial Narrow" w:cs="Calibri"/>
          <w:sz w:val="24"/>
          <w:szCs w:val="24"/>
        </w:rPr>
        <w:t>Gross</w:t>
      </w:r>
      <w:proofErr w:type="spellEnd"/>
      <w:r w:rsidRPr="003A6D9D">
        <w:rPr>
          <w:rFonts w:ascii="Arial Narrow" w:hAnsi="Arial Narrow" w:cs="Calibri"/>
          <w:sz w:val="24"/>
          <w:szCs w:val="24"/>
        </w:rPr>
        <w:t xml:space="preserve"> + Partner</w:t>
      </w:r>
    </w:p>
    <w:p w14:paraId="24714B43" w14:textId="60A15DE0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>Steuerberatungsgesellschaft PartGmbB</w:t>
      </w:r>
    </w:p>
    <w:p w14:paraId="5F490B9A" w14:textId="09CA03CD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proofErr w:type="spellStart"/>
      <w:r w:rsidRPr="003A6D9D">
        <w:rPr>
          <w:rFonts w:ascii="Arial Narrow" w:hAnsi="Arial Narrow" w:cs="Calibri"/>
          <w:sz w:val="24"/>
          <w:szCs w:val="24"/>
        </w:rPr>
        <w:t>Mandelnstraße</w:t>
      </w:r>
      <w:proofErr w:type="spellEnd"/>
      <w:r w:rsidRPr="003A6D9D">
        <w:rPr>
          <w:rFonts w:ascii="Arial Narrow" w:hAnsi="Arial Narrow" w:cs="Calibri"/>
          <w:sz w:val="24"/>
          <w:szCs w:val="24"/>
        </w:rPr>
        <w:t xml:space="preserve"> 6</w:t>
      </w:r>
    </w:p>
    <w:p w14:paraId="26008593" w14:textId="71244373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>38100 B</w:t>
      </w:r>
      <w:r w:rsidR="00EE2388" w:rsidRPr="003A6D9D">
        <w:rPr>
          <w:rFonts w:ascii="Arial Narrow" w:hAnsi="Arial Narrow" w:cs="Calibri"/>
          <w:sz w:val="24"/>
          <w:szCs w:val="24"/>
        </w:rPr>
        <w:t>raun</w:t>
      </w:r>
      <w:r w:rsidRPr="003A6D9D">
        <w:rPr>
          <w:rFonts w:ascii="Arial Narrow" w:hAnsi="Arial Narrow" w:cs="Calibri"/>
          <w:sz w:val="24"/>
          <w:szCs w:val="24"/>
        </w:rPr>
        <w:t>schweig</w:t>
      </w:r>
    </w:p>
    <w:p w14:paraId="487ABDDD" w14:textId="27D29C2E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55BE62D5" w14:textId="03E26238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6FFD98EC" w14:textId="335EAB44" w:rsidR="001750EC" w:rsidRPr="003A6D9D" w:rsidRDefault="00A672B5" w:rsidP="001750EC">
      <w:pPr>
        <w:ind w:right="424"/>
        <w:jc w:val="right"/>
        <w:rPr>
          <w:rFonts w:ascii="Arial Narrow" w:hAnsi="Arial Narrow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ab/>
      </w:r>
      <w:r w:rsidRPr="003A6D9D">
        <w:rPr>
          <w:rFonts w:ascii="Arial Narrow" w:hAnsi="Arial Narrow" w:cs="Calibri"/>
          <w:sz w:val="24"/>
          <w:szCs w:val="24"/>
        </w:rPr>
        <w:tab/>
      </w:r>
      <w:r w:rsidRPr="003A6D9D">
        <w:rPr>
          <w:rFonts w:ascii="Arial Narrow" w:hAnsi="Arial Narrow" w:cs="Calibri"/>
          <w:sz w:val="24"/>
          <w:szCs w:val="24"/>
        </w:rPr>
        <w:tab/>
      </w:r>
      <w:r w:rsidRPr="003A6D9D">
        <w:rPr>
          <w:rFonts w:ascii="Arial Narrow" w:hAnsi="Arial Narrow" w:cs="Calibri"/>
          <w:sz w:val="24"/>
          <w:szCs w:val="24"/>
        </w:rPr>
        <w:tab/>
      </w:r>
      <w:r w:rsidRPr="003A6D9D">
        <w:rPr>
          <w:rFonts w:ascii="Arial Narrow" w:hAnsi="Arial Narrow" w:cs="Calibri"/>
          <w:sz w:val="24"/>
          <w:szCs w:val="24"/>
        </w:rPr>
        <w:tab/>
      </w:r>
      <w:r w:rsidRPr="003A6D9D">
        <w:rPr>
          <w:rFonts w:ascii="Arial Narrow" w:hAnsi="Arial Narrow" w:cs="Calibri"/>
          <w:sz w:val="24"/>
          <w:szCs w:val="24"/>
        </w:rPr>
        <w:tab/>
      </w:r>
      <w:r w:rsidR="0078102C">
        <w:rPr>
          <w:rFonts w:ascii="Arial Narrow" w:hAnsi="Arial Narrow"/>
          <w:noProof/>
          <w:sz w:val="24"/>
        </w:rPr>
        <w:t xml:space="preserve">Datum </w:t>
      </w:r>
    </w:p>
    <w:p w14:paraId="03DF502A" w14:textId="6EE077E3" w:rsidR="00EE2388" w:rsidRPr="003A6D9D" w:rsidRDefault="00EE2388" w:rsidP="00EE2388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465963AC" w14:textId="291302D2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38A07312" w14:textId="3D3EC6ED" w:rsidR="00A672B5" w:rsidRPr="003A6D9D" w:rsidRDefault="00A672B5" w:rsidP="00A672B5">
      <w:pPr>
        <w:pStyle w:val="KeinLeerraum"/>
        <w:rPr>
          <w:rFonts w:ascii="Arial Narrow" w:hAnsi="Arial Narrow" w:cs="Calibri"/>
          <w:b/>
          <w:bCs/>
          <w:sz w:val="24"/>
          <w:szCs w:val="24"/>
        </w:rPr>
      </w:pPr>
      <w:r w:rsidRPr="003A6D9D">
        <w:rPr>
          <w:rFonts w:ascii="Arial Narrow" w:hAnsi="Arial Narrow" w:cs="Calibri"/>
          <w:b/>
          <w:bCs/>
          <w:sz w:val="24"/>
          <w:szCs w:val="24"/>
        </w:rPr>
        <w:t>Vollmacht zur Vertretung gegenüber</w:t>
      </w:r>
      <w:r w:rsidR="00FE4739" w:rsidRPr="003A6D9D">
        <w:rPr>
          <w:rFonts w:ascii="Arial Narrow" w:hAnsi="Arial Narrow" w:cs="Calibri"/>
          <w:b/>
          <w:bCs/>
          <w:sz w:val="24"/>
          <w:szCs w:val="24"/>
        </w:rPr>
        <w:t xml:space="preserve"> Gemeinde/Stadt </w:t>
      </w:r>
    </w:p>
    <w:p w14:paraId="7E6B5865" w14:textId="77777777" w:rsidR="00A672B5" w:rsidRPr="003A6D9D" w:rsidRDefault="00A672B5" w:rsidP="00A672B5">
      <w:pPr>
        <w:pStyle w:val="KeinLeerraum"/>
        <w:rPr>
          <w:rFonts w:ascii="Arial Narrow" w:hAnsi="Arial Narrow" w:cs="Calibri"/>
          <w:b/>
          <w:bCs/>
          <w:sz w:val="24"/>
          <w:szCs w:val="24"/>
        </w:rPr>
      </w:pPr>
      <w:r w:rsidRPr="003A6D9D">
        <w:rPr>
          <w:rFonts w:ascii="Arial Narrow" w:hAnsi="Arial Narrow" w:cs="Calibri"/>
          <w:b/>
          <w:bCs/>
          <w:sz w:val="24"/>
          <w:szCs w:val="24"/>
        </w:rPr>
        <w:t>Kassenzeichen/Steuernummer:</w:t>
      </w:r>
    </w:p>
    <w:p w14:paraId="772B193E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4B7457C8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49588206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 xml:space="preserve">Sehr geehrte Damen, </w:t>
      </w:r>
    </w:p>
    <w:p w14:paraId="63810F5F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 xml:space="preserve">sehr geehrte Herren, </w:t>
      </w:r>
    </w:p>
    <w:p w14:paraId="69379EA1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15CD6EA4" w14:textId="573FEFFB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 xml:space="preserve">ich bevollmächtige Sie, mich gegenüber </w:t>
      </w:r>
      <w:r w:rsidR="001750EC" w:rsidRPr="003A6D9D">
        <w:rPr>
          <w:rFonts w:ascii="Arial Narrow" w:hAnsi="Arial Narrow" w:cs="Calibri"/>
          <w:sz w:val="24"/>
          <w:szCs w:val="24"/>
        </w:rPr>
        <w:t xml:space="preserve">der </w:t>
      </w:r>
      <w:r w:rsidR="0031279A" w:rsidRPr="003A6D9D">
        <w:rPr>
          <w:rFonts w:ascii="Arial Narrow" w:hAnsi="Arial Narrow" w:cs="Calibri"/>
          <w:b/>
          <w:bCs/>
          <w:sz w:val="24"/>
          <w:szCs w:val="24"/>
        </w:rPr>
        <w:t>Gemeinde/Stadt</w:t>
      </w:r>
      <w:r w:rsidR="0031279A" w:rsidRPr="003A6D9D">
        <w:rPr>
          <w:rFonts w:ascii="Arial Narrow" w:hAnsi="Arial Narrow" w:cs="Calibri"/>
          <w:sz w:val="24"/>
          <w:szCs w:val="24"/>
        </w:rPr>
        <w:t xml:space="preserve"> </w:t>
      </w:r>
      <w:r w:rsidRPr="003A6D9D">
        <w:rPr>
          <w:rFonts w:ascii="Arial Narrow" w:hAnsi="Arial Narrow" w:cs="Calibri"/>
          <w:sz w:val="24"/>
          <w:szCs w:val="24"/>
        </w:rPr>
        <w:t xml:space="preserve">zu vertreten. </w:t>
      </w:r>
    </w:p>
    <w:p w14:paraId="051A4F7D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5D6833F1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 xml:space="preserve">Jeglicher Schriftverkehr soll direkt über Sie abgewickelt werden. </w:t>
      </w:r>
    </w:p>
    <w:p w14:paraId="019D93F9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15426EC2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309FBDE7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 xml:space="preserve">Mit freundlichen Grüßen </w:t>
      </w:r>
    </w:p>
    <w:p w14:paraId="7B451973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24EE40C2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63372AF7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5678336D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</w:p>
    <w:p w14:paraId="5C59B370" w14:textId="7777777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>--------------------------------------------------</w:t>
      </w:r>
    </w:p>
    <w:p w14:paraId="4BED73E6" w14:textId="7845BD87" w:rsidR="00A672B5" w:rsidRPr="003A6D9D" w:rsidRDefault="00A672B5" w:rsidP="00A672B5">
      <w:pPr>
        <w:pStyle w:val="KeinLeerraum"/>
        <w:rPr>
          <w:rFonts w:ascii="Arial Narrow" w:hAnsi="Arial Narrow" w:cs="Calibri"/>
          <w:sz w:val="24"/>
          <w:szCs w:val="24"/>
        </w:rPr>
      </w:pPr>
      <w:r w:rsidRPr="003A6D9D">
        <w:rPr>
          <w:rFonts w:ascii="Arial Narrow" w:hAnsi="Arial Narrow" w:cs="Calibri"/>
          <w:sz w:val="24"/>
          <w:szCs w:val="24"/>
        </w:rPr>
        <w:t>Mandant</w:t>
      </w:r>
    </w:p>
    <w:p w14:paraId="3CFB8615" w14:textId="77777777" w:rsidR="00A672B5" w:rsidRDefault="00A672B5" w:rsidP="00A672B5">
      <w:pPr>
        <w:pStyle w:val="KeinLeerraum"/>
      </w:pPr>
    </w:p>
    <w:sectPr w:rsidR="00A672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D7"/>
    <w:rsid w:val="000E10C6"/>
    <w:rsid w:val="001750EC"/>
    <w:rsid w:val="0031279A"/>
    <w:rsid w:val="003A6D9D"/>
    <w:rsid w:val="0078102C"/>
    <w:rsid w:val="00A672B5"/>
    <w:rsid w:val="00C33ED7"/>
    <w:rsid w:val="00D97A13"/>
    <w:rsid w:val="00EE2388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45D1"/>
  <w15:chartTrackingRefBased/>
  <w15:docId w15:val="{981579ED-DE56-4828-8132-E89B77DF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67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1000541U00007\Temp\13\TOMTemp\TOMLEGO\42baaa14-1ecb-464a-b447-3187707b2db9\Vollmacht%20Gemein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1f0465e0-b0f1-42d5-b77c-484976b2440f</BSO999929>
</file>

<file path=customXml/itemProps1.xml><?xml version="1.0" encoding="utf-8"?>
<ds:datastoreItem xmlns:ds="http://schemas.openxmlformats.org/officeDocument/2006/customXml" ds:itemID="{93C72062-169B-49E5-825D-CAF5FC5059A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Vollmacht Gemeinde</Template>
  <TotalTime>0</TotalTime>
  <Pages>1</Pages>
  <Words>66</Words>
  <Characters>423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Tosheva, Ana</dc:creator>
  <cp:keywords/>
  <dc:description/>
  <cp:lastModifiedBy>Tosheva, Ana</cp:lastModifiedBy>
  <cp:revision>2</cp:revision>
  <dcterms:created xsi:type="dcterms:W3CDTF">2023-11-07T12:48:00Z</dcterms:created>
  <dcterms:modified xsi:type="dcterms:W3CDTF">2023-11-07T12:48:00Z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99997</vt:lpwstr>
  </property>
  <property fmtid="{D5CDD505-2E9C-101B-9397-08002B2CF9AE}" pid="3" name="DATEV-DMS_MANDANT_BEZ">
    <vt:lpwstr>gross + partner Office</vt:lpwstr>
  </property>
  <property fmtid="{D5CDD505-2E9C-101B-9397-08002B2CF9AE}" pid="4" name="DATEV-DMS_DOKU_NR">
    <vt:lpwstr>695851</vt:lpwstr>
  </property>
  <property fmtid="{D5CDD505-2E9C-101B-9397-08002B2CF9AE}" pid="5" name="DATEV-DMS_BETREFF">
    <vt:lpwstr>Vollmacht Gemeinde</vt:lpwstr>
  </property>
</Properties>
</file>